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78" w:rsidRPr="007C28FB" w:rsidRDefault="000D7778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DICHIARAZIONE DI LEGITTIMAZIONE</w:t>
      </w:r>
    </w:p>
    <w:p w:rsidR="000E0F4F" w:rsidRPr="007C28FB" w:rsidRDefault="000E0F4F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sz w:val="22"/>
          <w:szCs w:val="22"/>
          <w:u w:val="single"/>
        </w:rPr>
        <w:t>PERSONE FISICHE</w:t>
      </w:r>
      <w:r w:rsidR="00F83CE1" w:rsidRPr="007C28FB">
        <w:rPr>
          <w:rFonts w:cs="Times New Roman"/>
          <w:b/>
          <w:sz w:val="22"/>
          <w:szCs w:val="22"/>
          <w:u w:val="single"/>
        </w:rPr>
        <w:t xml:space="preserve"> DELL’OPERATORE ECONOMICO</w:t>
      </w:r>
      <w:r w:rsidRPr="007C28FB">
        <w:rPr>
          <w:rFonts w:cs="Times New Roman"/>
          <w:sz w:val="22"/>
          <w:szCs w:val="22"/>
        </w:rPr>
        <w:t xml:space="preserve"> </w:t>
      </w:r>
    </w:p>
    <w:p w:rsidR="000D7778" w:rsidRDefault="007D6578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  <w:r w:rsidRPr="007C28FB">
        <w:rPr>
          <w:rFonts w:cs="Times New Roman"/>
          <w:b/>
          <w:bCs/>
          <w:sz w:val="22"/>
          <w:szCs w:val="22"/>
        </w:rPr>
        <w:t>(</w:t>
      </w:r>
      <w:r w:rsidRPr="007C28FB">
        <w:rPr>
          <w:rFonts w:cs="Times New Roman"/>
          <w:b/>
          <w:bCs/>
          <w:sz w:val="22"/>
          <w:szCs w:val="22"/>
          <w:u w:val="single"/>
        </w:rPr>
        <w:t>LEGALE RAPPRESENTANTE</w:t>
      </w:r>
      <w:r w:rsidRPr="007C28FB">
        <w:rPr>
          <w:rFonts w:cs="Times New Roman"/>
          <w:b/>
          <w:bCs/>
          <w:sz w:val="22"/>
          <w:szCs w:val="22"/>
        </w:rPr>
        <w:t>)</w:t>
      </w:r>
    </w:p>
    <w:p w:rsidR="006C56FB" w:rsidRPr="006C56FB" w:rsidRDefault="006C56FB" w:rsidP="006C56FB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:rsidR="009B6D63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:rsidR="009B6D63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Farmacie Comunali Riunite FCR</w:t>
      </w:r>
    </w:p>
    <w:p w:rsidR="00550538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:rsidR="009B6D63" w:rsidRPr="00550538" w:rsidRDefault="009B6D63" w:rsidP="009B6D63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Reggio Emilia</w:t>
      </w:r>
    </w:p>
    <w:p w:rsidR="00890175" w:rsidRDefault="00890175" w:rsidP="00890175">
      <w:pPr>
        <w:suppressAutoHyphens w:val="0"/>
        <w:spacing w:before="60" w:after="60"/>
        <w:rPr>
          <w:rFonts w:cs="Times New Roman"/>
          <w:b/>
          <w:caps/>
          <w:sz w:val="22"/>
          <w:szCs w:val="22"/>
        </w:rPr>
      </w:pPr>
    </w:p>
    <w:p w:rsidR="008823F5" w:rsidRPr="007C28FB" w:rsidRDefault="008823F5" w:rsidP="006C56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:rsidR="008823F5" w:rsidRPr="007C28FB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:rsidR="008823F5" w:rsidRPr="007C28FB" w:rsidRDefault="00890175" w:rsidP="007C28FB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823F5" w:rsidRPr="007C28FB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8823F5" w:rsidRPr="007C28FB">
        <w:rPr>
          <w:rFonts w:cs="Times New Roman"/>
          <w:sz w:val="22"/>
          <w:szCs w:val="22"/>
        </w:rPr>
        <w:t>iscale __________________________ in</w:t>
      </w:r>
      <w:r w:rsidR="00550538">
        <w:rPr>
          <w:rFonts w:cs="Times New Roman"/>
          <w:sz w:val="22"/>
          <w:szCs w:val="22"/>
        </w:rPr>
        <w:t xml:space="preserve"> qualità di ___________________</w:t>
      </w:r>
      <w:r w:rsidR="008823F5" w:rsidRPr="007C28FB">
        <w:rPr>
          <w:rFonts w:cs="Times New Roman"/>
          <w:sz w:val="22"/>
          <w:szCs w:val="22"/>
        </w:rPr>
        <w:t>___________________</w:t>
      </w:r>
    </w:p>
    <w:p w:rsidR="009729E0" w:rsidRPr="001D6D0A" w:rsidRDefault="008823F5" w:rsidP="007C28F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7C28FB">
        <w:rPr>
          <w:rFonts w:cs="Times New Roman"/>
          <w:sz w:val="22"/>
          <w:szCs w:val="22"/>
        </w:rPr>
        <w:t>dell’Operatore Economico __________________________________</w:t>
      </w:r>
      <w:r w:rsidR="001D6D0A">
        <w:rPr>
          <w:rFonts w:cs="Times New Roman"/>
          <w:sz w:val="22"/>
          <w:szCs w:val="22"/>
        </w:rPr>
        <w:t>_______________________________</w:t>
      </w:r>
    </w:p>
    <w:p w:rsidR="006C56FB" w:rsidRDefault="006C56FB" w:rsidP="006C56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</w:t>
      </w:r>
    </w:p>
    <w:p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DICHIARA</w:t>
      </w:r>
    </w:p>
    <w:p w:rsidR="000E0F4F" w:rsidRPr="007C28FB" w:rsidRDefault="000E0F4F" w:rsidP="007C28FB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7C28FB">
        <w:rPr>
          <w:rFonts w:cs="Times New Roman"/>
          <w:b/>
          <w:sz w:val="22"/>
          <w:szCs w:val="22"/>
        </w:rPr>
        <w:t>ai sensi del D.P.R. 445/00</w:t>
      </w:r>
    </w:p>
    <w:p w:rsidR="000D7778" w:rsidRDefault="000D7778" w:rsidP="006C56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6C56FB" w:rsidRPr="001D6D0A" w:rsidRDefault="006C56FB" w:rsidP="001D6D0A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r w:rsidRPr="0094256E">
        <w:rPr>
          <w:b/>
          <w:i/>
          <w:sz w:val="22"/>
          <w:szCs w:val="22"/>
        </w:rPr>
        <w:t>ss.mm.ii</w:t>
      </w:r>
      <w:proofErr w:type="spellEnd"/>
      <w:r w:rsidRPr="0094256E">
        <w:rPr>
          <w:b/>
          <w:i/>
          <w:sz w:val="22"/>
          <w:szCs w:val="22"/>
        </w:rPr>
        <w:t>,</w:t>
      </w:r>
      <w:r w:rsidR="001D6D0A">
        <w:rPr>
          <w:b/>
          <w:i/>
          <w:sz w:val="22"/>
          <w:szCs w:val="22"/>
        </w:rPr>
        <w:t xml:space="preserve">  </w:t>
      </w:r>
      <w:r>
        <w:rPr>
          <w:rStyle w:val="Rimandonotaapidipagina"/>
          <w:b/>
          <w:i/>
          <w:sz w:val="22"/>
          <w:szCs w:val="22"/>
        </w:rPr>
        <w:footnoteReference w:id="1"/>
      </w:r>
      <w:r w:rsidR="001D6D0A">
        <w:rPr>
          <w:b/>
          <w:i/>
          <w:sz w:val="22"/>
          <w:szCs w:val="22"/>
        </w:rPr>
        <w:t xml:space="preserve">  </w:t>
      </w:r>
      <w:r>
        <w:rPr>
          <w:rStyle w:val="Rimandonotaapidipagina"/>
          <w:b/>
          <w:i/>
          <w:sz w:val="22"/>
          <w:szCs w:val="22"/>
        </w:rPr>
        <w:footnoteReference w:id="2"/>
      </w:r>
      <w:r w:rsidR="001D6D0A">
        <w:rPr>
          <w:b/>
          <w:i/>
          <w:sz w:val="22"/>
          <w:szCs w:val="22"/>
        </w:rPr>
        <w:t xml:space="preserve"> </w:t>
      </w:r>
    </w:p>
    <w:p w:rsidR="006C56FB" w:rsidRPr="00D45C29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assenza di sentenze)</w:t>
      </w:r>
    </w:p>
    <w:p w:rsidR="006C56FB" w:rsidRDefault="006C56FB" w:rsidP="001D6D0A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>, che nei propri confronti,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del codice di procedura penale ivi comprese quelle ch</w:t>
      </w:r>
      <w:r w:rsidR="001D6D0A">
        <w:rPr>
          <w:sz w:val="22"/>
          <w:szCs w:val="22"/>
        </w:rPr>
        <w:t xml:space="preserve">e beneficiano della non </w:t>
      </w:r>
      <w:proofErr w:type="spellStart"/>
      <w:r w:rsidR="001D6D0A">
        <w:rPr>
          <w:sz w:val="22"/>
          <w:szCs w:val="22"/>
        </w:rPr>
        <w:t>menzio</w:t>
      </w:r>
      <w:proofErr w:type="spellEnd"/>
      <w:r>
        <w:rPr>
          <w:sz w:val="22"/>
          <w:szCs w:val="22"/>
        </w:rPr>
        <w:tab/>
      </w:r>
      <w:r w:rsidR="00ED4203">
        <w:rPr>
          <w:sz w:val="22"/>
          <w:szCs w:val="22"/>
        </w:rPr>
        <w:t>ne</w:t>
      </w:r>
    </w:p>
    <w:p w:rsidR="006C56FB" w:rsidRPr="00D45C29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 w:rsidRPr="006C56FB">
        <w:rPr>
          <w:b/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presenza di sentenze)</w:t>
      </w:r>
    </w:p>
    <w:p w:rsidR="006C56FB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>, tutte le sentenze di condanna passate in giudicato, e/o decreti penali di condanna divenuti irrevocabili e/o le sentenze di applicazione della pena su richiesta ai sensi dell’art. 444 del codice di procedura penale ivi comprese quelle che</w:t>
      </w:r>
      <w:r>
        <w:rPr>
          <w:sz w:val="22"/>
          <w:szCs w:val="22"/>
        </w:rPr>
        <w:t xml:space="preserve"> beneficiano della non menzione</w:t>
      </w:r>
    </w:p>
    <w:p w:rsidR="006C56FB" w:rsidRPr="00D45C29" w:rsidRDefault="006C56FB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6D0A">
        <w:rPr>
          <w:sz w:val="22"/>
          <w:szCs w:val="22"/>
        </w:rPr>
        <w:t>_______________________________</w:t>
      </w:r>
    </w:p>
    <w:p w:rsidR="006C56FB" w:rsidRPr="00D45C29" w:rsidRDefault="006C56FB" w:rsidP="006C56FB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>, che nei propri confronti,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del codice di procedura penale ivi comprese quelle che beneficiano della non menzione</w:t>
      </w:r>
      <w:r>
        <w:rPr>
          <w:sz w:val="22"/>
          <w:szCs w:val="22"/>
        </w:rPr>
        <w:t xml:space="preserve"> tra quelle indicate all’art. </w:t>
      </w:r>
      <w:r w:rsidR="007939B3">
        <w:rPr>
          <w:sz w:val="22"/>
          <w:szCs w:val="22"/>
        </w:rPr>
        <w:t xml:space="preserve">80, c. 1 </w:t>
      </w:r>
      <w:proofErr w:type="spellStart"/>
      <w:r w:rsidR="007939B3">
        <w:rPr>
          <w:sz w:val="22"/>
          <w:szCs w:val="22"/>
        </w:rPr>
        <w:t>lett</w:t>
      </w:r>
      <w:proofErr w:type="spellEnd"/>
      <w:r w:rsidR="007939B3">
        <w:rPr>
          <w:sz w:val="22"/>
          <w:szCs w:val="22"/>
        </w:rPr>
        <w:t>. a) del d.lgs. 50/</w:t>
      </w:r>
      <w:r>
        <w:rPr>
          <w:sz w:val="22"/>
          <w:szCs w:val="22"/>
        </w:rPr>
        <w:t xml:space="preserve">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1D6D0A" w:rsidRPr="001D6D0A" w:rsidRDefault="001D6D0A" w:rsidP="00ED4203">
      <w:pPr>
        <w:pStyle w:val="Paragrafoelenco"/>
        <w:numPr>
          <w:ilvl w:val="0"/>
          <w:numId w:val="4"/>
        </w:numPr>
        <w:spacing w:line="320" w:lineRule="auto"/>
        <w:ind w:left="567" w:hanging="567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lastRenderedPageBreak/>
        <w:t xml:space="preserve">ai fini di quanto previsto dall’art. 80, comma 2, primo periodo  del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(in assenza di misure </w:t>
      </w:r>
      <w:proofErr w:type="spellStart"/>
      <w:r>
        <w:rPr>
          <w:b/>
          <w:sz w:val="22"/>
          <w:szCs w:val="22"/>
          <w:u w:val="single"/>
        </w:rPr>
        <w:t>interdittive</w:t>
      </w:r>
      <w:proofErr w:type="spellEnd"/>
      <w:r w:rsidRPr="00D45C29">
        <w:rPr>
          <w:b/>
          <w:sz w:val="22"/>
          <w:szCs w:val="22"/>
          <w:u w:val="single"/>
        </w:rPr>
        <w:t>)</w:t>
      </w:r>
    </w:p>
    <w:p w:rsidR="001D6D0A" w:rsidRDefault="001D6D0A" w:rsidP="001D6D0A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 w:rsidRPr="00BF146B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di non aver subito misure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(in presenza di misure </w:t>
      </w:r>
      <w:proofErr w:type="spellStart"/>
      <w:r>
        <w:rPr>
          <w:b/>
          <w:sz w:val="22"/>
          <w:szCs w:val="22"/>
          <w:u w:val="single"/>
        </w:rPr>
        <w:t>interdittive</w:t>
      </w:r>
      <w:proofErr w:type="spellEnd"/>
      <w:r w:rsidRPr="00D45C29">
        <w:rPr>
          <w:b/>
          <w:sz w:val="22"/>
          <w:szCs w:val="22"/>
          <w:u w:val="single"/>
        </w:rPr>
        <w:t>)</w:t>
      </w:r>
    </w:p>
    <w:p w:rsidR="001D6D0A" w:rsidRDefault="001D6D0A" w:rsidP="001D6D0A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ab/>
      </w:r>
      <w:r w:rsidRPr="00BF146B">
        <w:rPr>
          <w:sz w:val="22"/>
          <w:szCs w:val="22"/>
          <w:u w:val="single"/>
        </w:rPr>
        <w:t>dichiara</w:t>
      </w:r>
      <w:r w:rsidRPr="00BF146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di non aver subito misure le seguenti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:rsidR="001D6D0A" w:rsidRPr="00D45C29" w:rsidRDefault="001D6D0A" w:rsidP="001D6D0A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6C56FB" w:rsidRDefault="006C56FB" w:rsidP="006C56FB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ED4203" w:rsidRDefault="006C56FB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  <w:r w:rsidRPr="00D45C29">
        <w:rPr>
          <w:sz w:val="22"/>
          <w:szCs w:val="22"/>
        </w:rPr>
        <w:t>nonché</w:t>
      </w:r>
    </w:p>
    <w:p w:rsidR="00ED4203" w:rsidRDefault="006C56FB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  <w:r w:rsidRPr="00D45C29">
        <w:rPr>
          <w:sz w:val="22"/>
          <w:szCs w:val="22"/>
        </w:rPr>
        <w:t xml:space="preserve">con riferimento a tutti i soggetti elencati </w:t>
      </w:r>
      <w:r>
        <w:rPr>
          <w:sz w:val="22"/>
          <w:szCs w:val="22"/>
        </w:rPr>
        <w:t xml:space="preserve">alle </w:t>
      </w:r>
      <w:r w:rsidRPr="00D45C29">
        <w:rPr>
          <w:sz w:val="22"/>
          <w:szCs w:val="22"/>
        </w:rPr>
        <w:t xml:space="preserve">lettere D) e </w:t>
      </w:r>
      <w:proofErr w:type="spellStart"/>
      <w:r w:rsidRPr="00D45C29">
        <w:rPr>
          <w:sz w:val="22"/>
          <w:szCs w:val="22"/>
        </w:rPr>
        <w:t>E</w:t>
      </w:r>
      <w:proofErr w:type="spellEnd"/>
      <w:r w:rsidRPr="00D45C29">
        <w:rPr>
          <w:sz w:val="22"/>
          <w:szCs w:val="22"/>
        </w:rPr>
        <w:t xml:space="preserve">) </w:t>
      </w:r>
      <w:r w:rsidR="00ED4203">
        <w:rPr>
          <w:sz w:val="22"/>
          <w:szCs w:val="22"/>
        </w:rPr>
        <w:t>della dichiarazione MODELLO I</w:t>
      </w:r>
    </w:p>
    <w:p w:rsidR="00EA2636" w:rsidRDefault="00EA2636" w:rsidP="00ED4203">
      <w:pPr>
        <w:tabs>
          <w:tab w:val="left" w:pos="567"/>
          <w:tab w:val="left" w:pos="993"/>
          <w:tab w:val="left" w:pos="1283"/>
        </w:tabs>
        <w:spacing w:line="320" w:lineRule="auto"/>
        <w:jc w:val="center"/>
        <w:rPr>
          <w:sz w:val="22"/>
          <w:szCs w:val="22"/>
        </w:rPr>
      </w:pPr>
    </w:p>
    <w:p w:rsidR="00ED4203" w:rsidRPr="001D6D0A" w:rsidRDefault="00ED4203" w:rsidP="00ED4203">
      <w:pPr>
        <w:numPr>
          <w:ilvl w:val="0"/>
          <w:numId w:val="4"/>
        </w:numPr>
        <w:spacing w:line="320" w:lineRule="auto"/>
        <w:ind w:left="567" w:hanging="567"/>
        <w:jc w:val="both"/>
        <w:rPr>
          <w:sz w:val="22"/>
          <w:szCs w:val="22"/>
        </w:rPr>
      </w:pPr>
      <w:r w:rsidRPr="0094256E">
        <w:rPr>
          <w:b/>
          <w:i/>
          <w:sz w:val="22"/>
          <w:szCs w:val="22"/>
        </w:rPr>
        <w:t xml:space="preserve">ai fini di quanto previsto dall’art. 80, comma 1 del d.lgs. n. 50/16 e </w:t>
      </w:r>
      <w:proofErr w:type="spellStart"/>
      <w:r w:rsidRPr="0094256E">
        <w:rPr>
          <w:b/>
          <w:i/>
          <w:sz w:val="22"/>
          <w:szCs w:val="22"/>
        </w:rPr>
        <w:t>ss.mm.ii</w:t>
      </w:r>
      <w:proofErr w:type="spellEnd"/>
      <w:r w:rsidRPr="0094256E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 </w:t>
      </w:r>
    </w:p>
    <w:p w:rsidR="00ED4203" w:rsidRP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assenza di sentenze)</w:t>
      </w:r>
    </w:p>
    <w:p w:rsidR="00ED4203" w:rsidRDefault="00ED4203" w:rsidP="00ED4203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</w:t>
      </w:r>
      <w:r w:rsidRPr="00D45C29">
        <w:rPr>
          <w:sz w:val="22"/>
          <w:szCs w:val="22"/>
        </w:rPr>
        <w:t>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del codice di procedura penale ivi comprese quelle ch</w:t>
      </w:r>
      <w:r>
        <w:rPr>
          <w:sz w:val="22"/>
          <w:szCs w:val="22"/>
        </w:rPr>
        <w:t>e beneficiano della non menzione</w:t>
      </w:r>
    </w:p>
    <w:p w:rsidR="00ED4203" w:rsidRPr="00D45C29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 w:hanging="567"/>
        <w:jc w:val="both"/>
        <w:rPr>
          <w:b/>
          <w:sz w:val="22"/>
          <w:szCs w:val="22"/>
          <w:u w:val="single"/>
        </w:rPr>
      </w:pPr>
      <w:r w:rsidRPr="006C56FB">
        <w:rPr>
          <w:b/>
          <w:sz w:val="22"/>
          <w:szCs w:val="22"/>
        </w:rPr>
        <w:tab/>
      </w:r>
      <w:r w:rsidRPr="00D45C29">
        <w:rPr>
          <w:b/>
          <w:sz w:val="22"/>
          <w:szCs w:val="22"/>
          <w:u w:val="single"/>
        </w:rPr>
        <w:t>(in presenza di sentenze)</w:t>
      </w:r>
    </w:p>
    <w:p w:rsidR="00ED4203" w:rsidRDefault="00ED4203" w:rsidP="00ED4203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>, tutte le sentenze di condanna passate in giudicato, e/o decreti penali di condanna divenuti irrevocabili e/o le sentenze di applicazione della pena su richiesta ai sensi dell’art. 444 del codice di procedura penale ivi comprese quelle che</w:t>
      </w:r>
      <w:r>
        <w:rPr>
          <w:sz w:val="22"/>
          <w:szCs w:val="22"/>
        </w:rPr>
        <w:t xml:space="preserve"> beneficiano della non menzione</w:t>
      </w:r>
    </w:p>
    <w:p w:rsidR="00ED4203" w:rsidRPr="00D45C29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203" w:rsidRPr="00D45C29" w:rsidRDefault="00ED4203" w:rsidP="00ED4203">
      <w:pPr>
        <w:spacing w:line="320" w:lineRule="auto"/>
        <w:ind w:left="567" w:hanging="567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sz w:val="22"/>
          <w:szCs w:val="22"/>
        </w:rPr>
        <w:tab/>
      </w:r>
      <w:r w:rsidRPr="00D45C29">
        <w:rPr>
          <w:sz w:val="22"/>
          <w:szCs w:val="22"/>
          <w:u w:val="single"/>
        </w:rPr>
        <w:t>dichiara</w:t>
      </w:r>
      <w:r w:rsidRPr="00D45C29">
        <w:rPr>
          <w:sz w:val="22"/>
          <w:szCs w:val="22"/>
        </w:rPr>
        <w:t xml:space="preserve"> che non sussistono sentenze di co</w:t>
      </w:r>
      <w:r>
        <w:rPr>
          <w:sz w:val="22"/>
          <w:szCs w:val="22"/>
        </w:rPr>
        <w:t>ndanna passate in giudicato, e</w:t>
      </w:r>
      <w:r w:rsidRPr="00D45C29">
        <w:rPr>
          <w:sz w:val="22"/>
          <w:szCs w:val="22"/>
        </w:rPr>
        <w:t xml:space="preserve"> decreti penali di c</w:t>
      </w:r>
      <w:r>
        <w:rPr>
          <w:sz w:val="22"/>
          <w:szCs w:val="22"/>
        </w:rPr>
        <w:t>ondanna divenuti irrevocabili e</w:t>
      </w:r>
      <w:r w:rsidRPr="00D45C29">
        <w:rPr>
          <w:sz w:val="22"/>
          <w:szCs w:val="22"/>
        </w:rPr>
        <w:t xml:space="preserve"> sentenze di applicazione della pena su richiesta ai sensi dell’art. 444 del codice di procedura penale ivi comprese quelle che beneficiano della non menzione</w:t>
      </w:r>
      <w:r>
        <w:rPr>
          <w:sz w:val="22"/>
          <w:szCs w:val="22"/>
        </w:rPr>
        <w:t xml:space="preserve"> tra quelle indicate all’art. </w:t>
      </w:r>
      <w:r w:rsidR="007939B3">
        <w:rPr>
          <w:sz w:val="22"/>
          <w:szCs w:val="22"/>
        </w:rPr>
        <w:t xml:space="preserve">80, c. 1 </w:t>
      </w:r>
      <w:proofErr w:type="spellStart"/>
      <w:r w:rsidR="007939B3">
        <w:rPr>
          <w:sz w:val="22"/>
          <w:szCs w:val="22"/>
        </w:rPr>
        <w:t>lett</w:t>
      </w:r>
      <w:proofErr w:type="spellEnd"/>
      <w:r w:rsidR="007939B3">
        <w:rPr>
          <w:sz w:val="22"/>
          <w:szCs w:val="22"/>
        </w:rPr>
        <w:t>. a) del d.lgs. 50/</w:t>
      </w:r>
      <w:bookmarkStart w:id="0" w:name="_GoBack"/>
      <w:bookmarkEnd w:id="0"/>
      <w:r>
        <w:rPr>
          <w:sz w:val="22"/>
          <w:szCs w:val="22"/>
        </w:rPr>
        <w:t xml:space="preserve">16 e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r w:rsidRPr="00D45C29">
        <w:rPr>
          <w:sz w:val="22"/>
          <w:szCs w:val="22"/>
        </w:rPr>
        <w:t>;</w:t>
      </w:r>
    </w:p>
    <w:p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ED4203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1418" w:hanging="425"/>
        <w:jc w:val="both"/>
        <w:rPr>
          <w:sz w:val="22"/>
          <w:szCs w:val="22"/>
        </w:rPr>
      </w:pPr>
    </w:p>
    <w:p w:rsidR="00ED4203" w:rsidRPr="001D6D0A" w:rsidRDefault="00ED4203" w:rsidP="00ED4203">
      <w:pPr>
        <w:pStyle w:val="Paragrafoelenco"/>
        <w:numPr>
          <w:ilvl w:val="0"/>
          <w:numId w:val="4"/>
        </w:numPr>
        <w:spacing w:line="320" w:lineRule="auto"/>
        <w:jc w:val="both"/>
        <w:rPr>
          <w:b/>
          <w:i/>
          <w:sz w:val="22"/>
          <w:szCs w:val="22"/>
        </w:rPr>
      </w:pPr>
      <w:r w:rsidRPr="001D6D0A">
        <w:rPr>
          <w:b/>
          <w:i/>
          <w:sz w:val="22"/>
          <w:szCs w:val="22"/>
        </w:rPr>
        <w:lastRenderedPageBreak/>
        <w:t xml:space="preserve">ai fini di quanto previsto dall’art. 80, comma 2, primo periodo  del d.lgs. n. 50/16 e </w:t>
      </w:r>
      <w:proofErr w:type="spellStart"/>
      <w:r w:rsidRPr="001D6D0A">
        <w:rPr>
          <w:b/>
          <w:i/>
          <w:sz w:val="22"/>
          <w:szCs w:val="22"/>
        </w:rPr>
        <w:t>ss.mm.ii</w:t>
      </w:r>
      <w:proofErr w:type="spellEnd"/>
      <w:r w:rsidRPr="001D6D0A">
        <w:rPr>
          <w:b/>
          <w:i/>
          <w:sz w:val="22"/>
          <w:szCs w:val="22"/>
        </w:rPr>
        <w:t>.</w:t>
      </w:r>
    </w:p>
    <w:p w:rsidR="00ED4203" w:rsidRPr="00D45C29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ind w:left="786" w:hanging="786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(in assenza di misure </w:t>
      </w:r>
      <w:proofErr w:type="spellStart"/>
      <w:r>
        <w:rPr>
          <w:b/>
          <w:sz w:val="22"/>
          <w:szCs w:val="22"/>
          <w:u w:val="single"/>
        </w:rPr>
        <w:t>interdittive</w:t>
      </w:r>
      <w:proofErr w:type="spellEnd"/>
      <w:r w:rsidRPr="00D45C29">
        <w:rPr>
          <w:b/>
          <w:sz w:val="22"/>
          <w:szCs w:val="22"/>
          <w:u w:val="single"/>
        </w:rPr>
        <w:t>)</w:t>
      </w:r>
    </w:p>
    <w:p w:rsidR="00ED4203" w:rsidRDefault="00ED4203" w:rsidP="00ED4203">
      <w:pPr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    </w:t>
      </w:r>
      <w:r w:rsidRPr="00BF146B">
        <w:rPr>
          <w:sz w:val="22"/>
          <w:szCs w:val="22"/>
          <w:u w:val="single"/>
        </w:rPr>
        <w:t>dichiara</w:t>
      </w:r>
      <w:r w:rsidRPr="00BF146B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che non hanno subito misure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:rsidR="00ED4203" w:rsidRPr="00D45C29" w:rsidRDefault="00ED4203" w:rsidP="00ED4203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b/>
          <w:sz w:val="22"/>
          <w:szCs w:val="22"/>
          <w:u w:val="single"/>
        </w:rPr>
      </w:pPr>
      <w:r w:rsidRPr="001D6D0A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(in presenza di misure </w:t>
      </w:r>
      <w:proofErr w:type="spellStart"/>
      <w:r>
        <w:rPr>
          <w:b/>
          <w:sz w:val="22"/>
          <w:szCs w:val="22"/>
          <w:u w:val="single"/>
        </w:rPr>
        <w:t>interdittive</w:t>
      </w:r>
      <w:proofErr w:type="spellEnd"/>
      <w:r w:rsidRPr="00D45C29">
        <w:rPr>
          <w:b/>
          <w:sz w:val="22"/>
          <w:szCs w:val="22"/>
          <w:u w:val="single"/>
        </w:rPr>
        <w:t>)</w:t>
      </w:r>
    </w:p>
    <w:p w:rsidR="00ED4203" w:rsidRDefault="00ED4203" w:rsidP="00ED4203">
      <w:pPr>
        <w:tabs>
          <w:tab w:val="left" w:pos="567"/>
        </w:tabs>
        <w:spacing w:line="320" w:lineRule="auto"/>
        <w:jc w:val="both"/>
        <w:rPr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ab/>
      </w:r>
      <w:r w:rsidRPr="00BF146B">
        <w:rPr>
          <w:sz w:val="22"/>
          <w:szCs w:val="22"/>
          <w:u w:val="single"/>
        </w:rPr>
        <w:t>dichiara</w:t>
      </w:r>
      <w:r w:rsidRPr="00BF146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hanno subito misure le seguenti </w:t>
      </w:r>
      <w:proofErr w:type="spellStart"/>
      <w:r>
        <w:rPr>
          <w:sz w:val="22"/>
          <w:szCs w:val="22"/>
        </w:rPr>
        <w:t>interdittive</w:t>
      </w:r>
      <w:proofErr w:type="spellEnd"/>
      <w:r>
        <w:rPr>
          <w:sz w:val="22"/>
          <w:szCs w:val="22"/>
        </w:rPr>
        <w:t xml:space="preserve"> di cui al d.lgs. 159/11 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</w:p>
    <w:p w:rsidR="006C56FB" w:rsidRDefault="00ED4203" w:rsidP="00ED4203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778" w:rsidRPr="007C28FB" w:rsidRDefault="000D7778" w:rsidP="007C28FB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i/>
          <w:sz w:val="22"/>
          <w:szCs w:val="22"/>
        </w:rPr>
        <w:tab/>
      </w:r>
      <w:r w:rsidRPr="007C28FB">
        <w:rPr>
          <w:rFonts w:cs="Times New Roman"/>
          <w:b/>
          <w:sz w:val="22"/>
          <w:szCs w:val="22"/>
        </w:rPr>
        <w:t>__________________________________________________________________________________</w:t>
      </w:r>
    </w:p>
    <w:p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5516D9" w:rsidRPr="0022000C" w:rsidRDefault="005516D9" w:rsidP="005516D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</w:t>
      </w:r>
      <w:proofErr w:type="spellStart"/>
      <w:r>
        <w:rPr>
          <w:rFonts w:cs="Times New Roman"/>
          <w:b/>
          <w:sz w:val="22"/>
          <w:szCs w:val="22"/>
        </w:rPr>
        <w:t>responsabilita</w:t>
      </w:r>
      <w:proofErr w:type="spellEnd"/>
      <w:r>
        <w:rPr>
          <w:rFonts w:cs="Times New Roman"/>
          <w:b/>
          <w:sz w:val="22"/>
          <w:szCs w:val="22"/>
        </w:rPr>
        <w:t xml:space="preserve">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445/2000; consapevole delle sanzioni penali previste dall’art. 76 e delle conseguenze previste dall’art. 75 del medesimo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:rsidR="000D7778" w:rsidRPr="007C28FB" w:rsidRDefault="000D7778" w:rsidP="007C28FB">
      <w:pPr>
        <w:tabs>
          <w:tab w:val="left" w:pos="0"/>
        </w:tabs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0D7778" w:rsidRPr="007C28FB" w:rsidRDefault="000D7778" w:rsidP="00ED4203">
      <w:pPr>
        <w:tabs>
          <w:tab w:val="left" w:pos="993"/>
          <w:tab w:val="left" w:pos="997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  <w:r w:rsidRPr="007C28FB">
        <w:rPr>
          <w:rStyle w:val="Carattere"/>
          <w:rFonts w:ascii="Times New Roman" w:hAnsi="Times New Roman" w:cs="Times New Roman"/>
          <w:sz w:val="22"/>
          <w:szCs w:val="22"/>
        </w:rPr>
        <w:tab/>
      </w:r>
    </w:p>
    <w:p w:rsidR="00890175" w:rsidRDefault="00890175" w:rsidP="00550538">
      <w:pPr>
        <w:tabs>
          <w:tab w:val="left" w:pos="993"/>
          <w:tab w:val="left" w:pos="1234"/>
          <w:tab w:val="left" w:pos="1283"/>
        </w:tabs>
        <w:suppressAutoHyphens w:val="0"/>
        <w:spacing w:before="60" w:after="60"/>
        <w:ind w:left="567" w:hanging="283"/>
        <w:jc w:val="both"/>
        <w:rPr>
          <w:rFonts w:cs="Times New Roman"/>
          <w:b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7C28FB" w:rsidTr="007C28FB">
        <w:trPr>
          <w:cantSplit/>
          <w:trHeight w:hRule="exact" w:val="1314"/>
        </w:trPr>
        <w:tc>
          <w:tcPr>
            <w:tcW w:w="3970" w:type="dxa"/>
            <w:shd w:val="clear" w:color="auto" w:fill="auto"/>
          </w:tcPr>
          <w:p w:rsidR="000D7778" w:rsidRPr="00550538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55053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50538">
              <w:rPr>
                <w:rFonts w:cs="Times New Roman"/>
                <w:b/>
                <w:sz w:val="22"/>
                <w:szCs w:val="22"/>
              </w:rPr>
              <w:t>_______________________</w:t>
            </w:r>
          </w:p>
          <w:p w:rsidR="000D7778" w:rsidRPr="00550538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:rsidR="000D7778" w:rsidRPr="007C28FB" w:rsidRDefault="000D7778" w:rsidP="007C28FB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7C28FB">
              <w:rPr>
                <w:rFonts w:cs="Times New Roman"/>
                <w:sz w:val="22"/>
                <w:szCs w:val="22"/>
              </w:rPr>
              <w:t>Il Dichiarante</w:t>
            </w:r>
            <w:r w:rsidRPr="007C28FB">
              <w:rPr>
                <w:rStyle w:val="Rimandonotaapidipagina"/>
                <w:rFonts w:cs="Times New Roman"/>
                <w:sz w:val="22"/>
                <w:szCs w:val="22"/>
              </w:rPr>
              <w:footnoteReference w:id="3"/>
            </w:r>
          </w:p>
          <w:p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0D7778" w:rsidRPr="007C28FB" w:rsidRDefault="000D7778" w:rsidP="007C28FB">
            <w:pPr>
              <w:suppressAutoHyphens w:val="0"/>
              <w:spacing w:before="60" w:after="60"/>
              <w:jc w:val="center"/>
              <w:rPr>
                <w:rFonts w:cs="Times New Roman"/>
                <w:color w:val="BFBFBF"/>
                <w:sz w:val="22"/>
                <w:szCs w:val="22"/>
              </w:rPr>
            </w:pPr>
            <w:r w:rsidRPr="007C28FB">
              <w:rPr>
                <w:rFonts w:cs="Times New Roman"/>
                <w:color w:val="BFBFBF"/>
                <w:sz w:val="22"/>
                <w:szCs w:val="22"/>
              </w:rPr>
              <w:t>Timbro e Firma leggibile</w:t>
            </w:r>
          </w:p>
          <w:p w:rsidR="000D777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</w:t>
            </w:r>
          </w:p>
          <w:p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550538" w:rsidRDefault="00550538" w:rsidP="007C28FB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550538" w:rsidRPr="007C28FB" w:rsidRDefault="00550538" w:rsidP="00550538">
            <w:pPr>
              <w:suppressAutoHyphens w:val="0"/>
              <w:spacing w:before="60" w:after="60"/>
              <w:rPr>
                <w:rFonts w:cs="Times New Roman"/>
                <w:sz w:val="22"/>
                <w:szCs w:val="22"/>
              </w:rPr>
            </w:pPr>
          </w:p>
          <w:p w:rsidR="000D7778" w:rsidRPr="007C28FB" w:rsidRDefault="000D7778" w:rsidP="007C28FB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:rsidR="000D7778" w:rsidRPr="007C28FB" w:rsidRDefault="000D7778" w:rsidP="007C28FB">
      <w:pPr>
        <w:suppressAutoHyphens w:val="0"/>
        <w:spacing w:before="60" w:after="60"/>
        <w:rPr>
          <w:rFonts w:cs="Times New Roman"/>
          <w:sz w:val="22"/>
          <w:szCs w:val="22"/>
        </w:rPr>
      </w:pPr>
    </w:p>
    <w:sectPr w:rsidR="000D7778" w:rsidRPr="007C28FB" w:rsidSect="00BD4F5C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03" w:rsidRDefault="00ED4203">
      <w:r>
        <w:separator/>
      </w:r>
    </w:p>
  </w:endnote>
  <w:endnote w:type="continuationSeparator" w:id="0">
    <w:p w:rsidR="00ED4203" w:rsidRDefault="00ED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636" w:rsidRDefault="00EA2636" w:rsidP="00EA2636">
    <w:pPr>
      <w:pStyle w:val="Pidipagina"/>
      <w:jc w:val="right"/>
    </w:pPr>
    <w:r>
      <w:t>SIGLA DEL DICHIARANTE</w:t>
    </w:r>
  </w:p>
  <w:p w:rsidR="00ED4203" w:rsidRPr="007C28FB" w:rsidRDefault="00ED4203">
    <w:pPr>
      <w:pStyle w:val="Pidipa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03" w:rsidRDefault="00ED4203">
      <w:r>
        <w:separator/>
      </w:r>
    </w:p>
  </w:footnote>
  <w:footnote w:type="continuationSeparator" w:id="0">
    <w:p w:rsidR="00ED4203" w:rsidRDefault="00ED4203">
      <w:r>
        <w:continuationSeparator/>
      </w:r>
    </w:p>
  </w:footnote>
  <w:footnote w:id="1">
    <w:p w:rsidR="00ED4203" w:rsidRDefault="00ED420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Crocettare</w:t>
      </w:r>
      <w:proofErr w:type="spellEnd"/>
      <w:r>
        <w:t xml:space="preserve"> una delle tre opzioni</w:t>
      </w:r>
    </w:p>
  </w:footnote>
  <w:footnote w:id="2">
    <w:p w:rsidR="00ED4203" w:rsidRPr="006C56FB" w:rsidRDefault="00ED4203" w:rsidP="006C56FB">
      <w:pPr>
        <w:tabs>
          <w:tab w:val="left" w:pos="567"/>
          <w:tab w:val="left" w:pos="993"/>
          <w:tab w:val="left" w:pos="1283"/>
        </w:tabs>
        <w:spacing w:line="320" w:lineRule="auto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6C56FB">
        <w:rPr>
          <w:sz w:val="20"/>
          <w:szCs w:val="20"/>
        </w:rPr>
        <w:t>Si specifica che, il dichiarante non è chiamato ad indicare: reati depenalizzati; reati per i quali è intervenuta la riabilitazione; reati dichiarati estinti dopo la condanna con idoneo provvedimento giudiziale (ordinanza o altro del giudice competente); reati la cui condanna è stata revocata con idoneo provvedimento giudiziale.</w:t>
      </w:r>
    </w:p>
    <w:p w:rsidR="00ED4203" w:rsidRDefault="00ED4203">
      <w:pPr>
        <w:pStyle w:val="Testonotaapidipagina"/>
      </w:pPr>
    </w:p>
  </w:footnote>
  <w:footnote w:id="3">
    <w:p w:rsidR="00ED4203" w:rsidRPr="007C28FB" w:rsidRDefault="00ED4203" w:rsidP="008823F5">
      <w:pPr>
        <w:pStyle w:val="Testonotaapidipagina1"/>
        <w:suppressAutoHyphens w:val="0"/>
        <w:ind w:left="284" w:hanging="284"/>
        <w:jc w:val="both"/>
        <w:rPr>
          <w:sz w:val="18"/>
          <w:szCs w:val="18"/>
        </w:rPr>
      </w:pPr>
      <w:r w:rsidRPr="007C28FB">
        <w:rPr>
          <w:rStyle w:val="Caratteredellanota"/>
          <w:sz w:val="18"/>
          <w:szCs w:val="18"/>
        </w:rPr>
        <w:footnoteRef/>
      </w:r>
      <w:r w:rsidRPr="007C28FB">
        <w:rPr>
          <w:rStyle w:val="Rimandonotaapidipagina1"/>
          <w:sz w:val="18"/>
          <w:szCs w:val="18"/>
        </w:rPr>
        <w:t xml:space="preserve"> </w:t>
      </w:r>
      <w:r w:rsidRPr="007C28FB">
        <w:rPr>
          <w:sz w:val="18"/>
          <w:szCs w:val="18"/>
        </w:rPr>
        <w:t>Allegare copia fotostatica non autenticata di un documento di identità in corso di validità del dichiarante, ai sensi dell’art. 38 del D.P.R. 445/2000. In caso di procuratore firmatario dell’impresa, deve essere allegata la relativa procura o copia della stessa.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203" w:rsidRDefault="00ED4203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II</w:t>
    </w:r>
    <w:r w:rsidR="007939B3">
      <w:rPr>
        <w:sz w:val="22"/>
        <w:szCs w:val="22"/>
      </w:rPr>
      <w:t>A</w:t>
    </w:r>
    <w:r>
      <w:rPr>
        <w:sz w:val="22"/>
        <w:szCs w:val="22"/>
      </w:rPr>
      <w:t xml:space="preserve"> - DA RIPORTARE SU 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B6193D"/>
    <w:multiLevelType w:val="hybridMultilevel"/>
    <w:tmpl w:val="9E164C78"/>
    <w:lvl w:ilvl="0" w:tplc="9D5EBC46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717D6"/>
    <w:multiLevelType w:val="hybridMultilevel"/>
    <w:tmpl w:val="F7729922"/>
    <w:lvl w:ilvl="0" w:tplc="9D5EBC4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36"/>
    <w:rsid w:val="00013F66"/>
    <w:rsid w:val="00023420"/>
    <w:rsid w:val="00067BD8"/>
    <w:rsid w:val="00075AB4"/>
    <w:rsid w:val="000A458F"/>
    <w:rsid w:val="000D7778"/>
    <w:rsid w:val="000E0F4F"/>
    <w:rsid w:val="000E7357"/>
    <w:rsid w:val="00116B23"/>
    <w:rsid w:val="00144CA4"/>
    <w:rsid w:val="00152F39"/>
    <w:rsid w:val="0016394A"/>
    <w:rsid w:val="00167B6D"/>
    <w:rsid w:val="00171313"/>
    <w:rsid w:val="00171A3D"/>
    <w:rsid w:val="0018491A"/>
    <w:rsid w:val="001A132E"/>
    <w:rsid w:val="001D6D0A"/>
    <w:rsid w:val="0020326D"/>
    <w:rsid w:val="00236BC1"/>
    <w:rsid w:val="00265912"/>
    <w:rsid w:val="00271C9A"/>
    <w:rsid w:val="00277387"/>
    <w:rsid w:val="002806E0"/>
    <w:rsid w:val="00282D5D"/>
    <w:rsid w:val="00293A08"/>
    <w:rsid w:val="002A0A36"/>
    <w:rsid w:val="002B4B6B"/>
    <w:rsid w:val="002B637A"/>
    <w:rsid w:val="002D785B"/>
    <w:rsid w:val="002E278D"/>
    <w:rsid w:val="002F083E"/>
    <w:rsid w:val="002F6571"/>
    <w:rsid w:val="0031578D"/>
    <w:rsid w:val="00352FB0"/>
    <w:rsid w:val="003A1B8F"/>
    <w:rsid w:val="003A669D"/>
    <w:rsid w:val="003C20C8"/>
    <w:rsid w:val="003E4BEA"/>
    <w:rsid w:val="00404E56"/>
    <w:rsid w:val="004318C1"/>
    <w:rsid w:val="004765C0"/>
    <w:rsid w:val="004777AC"/>
    <w:rsid w:val="00480086"/>
    <w:rsid w:val="00482CCC"/>
    <w:rsid w:val="004B6F5D"/>
    <w:rsid w:val="004C3BB5"/>
    <w:rsid w:val="004E509A"/>
    <w:rsid w:val="004E7D96"/>
    <w:rsid w:val="00507E99"/>
    <w:rsid w:val="00512C92"/>
    <w:rsid w:val="00525B9B"/>
    <w:rsid w:val="00535836"/>
    <w:rsid w:val="00550538"/>
    <w:rsid w:val="005516D9"/>
    <w:rsid w:val="00556F73"/>
    <w:rsid w:val="0057548F"/>
    <w:rsid w:val="005D15F9"/>
    <w:rsid w:val="005D61F8"/>
    <w:rsid w:val="0062023D"/>
    <w:rsid w:val="00623F0B"/>
    <w:rsid w:val="006512A4"/>
    <w:rsid w:val="00660E4D"/>
    <w:rsid w:val="006801ED"/>
    <w:rsid w:val="00690407"/>
    <w:rsid w:val="006A083A"/>
    <w:rsid w:val="006B66A3"/>
    <w:rsid w:val="006C0758"/>
    <w:rsid w:val="006C56FB"/>
    <w:rsid w:val="006E07AD"/>
    <w:rsid w:val="006E2AF2"/>
    <w:rsid w:val="00706E85"/>
    <w:rsid w:val="00712BBB"/>
    <w:rsid w:val="007926E4"/>
    <w:rsid w:val="007939B3"/>
    <w:rsid w:val="00797A80"/>
    <w:rsid w:val="007B1BF4"/>
    <w:rsid w:val="007C28FB"/>
    <w:rsid w:val="007D6578"/>
    <w:rsid w:val="00825B64"/>
    <w:rsid w:val="0086448E"/>
    <w:rsid w:val="008823F5"/>
    <w:rsid w:val="00890175"/>
    <w:rsid w:val="008B7111"/>
    <w:rsid w:val="00905CA6"/>
    <w:rsid w:val="00926BC2"/>
    <w:rsid w:val="00951D39"/>
    <w:rsid w:val="009522D9"/>
    <w:rsid w:val="00965BE0"/>
    <w:rsid w:val="009729E0"/>
    <w:rsid w:val="009B6D63"/>
    <w:rsid w:val="009D6992"/>
    <w:rsid w:val="009F1770"/>
    <w:rsid w:val="00A013EF"/>
    <w:rsid w:val="00A4787C"/>
    <w:rsid w:val="00A506D8"/>
    <w:rsid w:val="00A6615A"/>
    <w:rsid w:val="00A706EE"/>
    <w:rsid w:val="00AA16EB"/>
    <w:rsid w:val="00B053DC"/>
    <w:rsid w:val="00B26EFD"/>
    <w:rsid w:val="00B304CB"/>
    <w:rsid w:val="00B70092"/>
    <w:rsid w:val="00B74834"/>
    <w:rsid w:val="00B846B3"/>
    <w:rsid w:val="00B87052"/>
    <w:rsid w:val="00B9157E"/>
    <w:rsid w:val="00BB6FE7"/>
    <w:rsid w:val="00BC4C05"/>
    <w:rsid w:val="00BD4F5C"/>
    <w:rsid w:val="00BE2311"/>
    <w:rsid w:val="00C007F8"/>
    <w:rsid w:val="00C06D65"/>
    <w:rsid w:val="00C14593"/>
    <w:rsid w:val="00C14D6D"/>
    <w:rsid w:val="00C233E8"/>
    <w:rsid w:val="00C55588"/>
    <w:rsid w:val="00C574E5"/>
    <w:rsid w:val="00C80119"/>
    <w:rsid w:val="00C95393"/>
    <w:rsid w:val="00CB3597"/>
    <w:rsid w:val="00CC3657"/>
    <w:rsid w:val="00D16A3B"/>
    <w:rsid w:val="00D23EE5"/>
    <w:rsid w:val="00D35EFF"/>
    <w:rsid w:val="00DA2E2F"/>
    <w:rsid w:val="00DB0780"/>
    <w:rsid w:val="00DC1D9E"/>
    <w:rsid w:val="00DD1065"/>
    <w:rsid w:val="00DE679E"/>
    <w:rsid w:val="00DE6EF8"/>
    <w:rsid w:val="00DE76AB"/>
    <w:rsid w:val="00E102EC"/>
    <w:rsid w:val="00E154B4"/>
    <w:rsid w:val="00E51510"/>
    <w:rsid w:val="00E575D8"/>
    <w:rsid w:val="00E846DD"/>
    <w:rsid w:val="00E857D1"/>
    <w:rsid w:val="00E93334"/>
    <w:rsid w:val="00EA2636"/>
    <w:rsid w:val="00EB0BD5"/>
    <w:rsid w:val="00ED4203"/>
    <w:rsid w:val="00F055A3"/>
    <w:rsid w:val="00F2188D"/>
    <w:rsid w:val="00F616C5"/>
    <w:rsid w:val="00F83CE1"/>
    <w:rsid w:val="00FA70CF"/>
    <w:rsid w:val="00FB554D"/>
    <w:rsid w:val="00FC46A4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uiPriority w:val="99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D6D0A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636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63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B928-FA65-492B-B86B-E3362EFB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C908F7B.dotm</Template>
  <TotalTime>24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Federico Ventura</cp:lastModifiedBy>
  <cp:revision>8</cp:revision>
  <cp:lastPrinted>2012-11-28T08:55:00Z</cp:lastPrinted>
  <dcterms:created xsi:type="dcterms:W3CDTF">2015-10-08T19:11:00Z</dcterms:created>
  <dcterms:modified xsi:type="dcterms:W3CDTF">2017-05-24T19:08:00Z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